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10339"/>
        <w:gridCol w:w="222"/>
      </w:tblGrid>
      <w:tr w:rsidR="00265218" w:rsidRPr="00DC4BB3" w14:paraId="328987D0" w14:textId="77777777" w:rsidTr="00DC4BB3">
        <w:trPr>
          <w:trHeight w:val="10262"/>
        </w:trPr>
        <w:tc>
          <w:tcPr>
            <w:tcW w:w="103" w:type="pct"/>
            <w:shd w:val="clear" w:color="auto" w:fill="auto"/>
          </w:tcPr>
          <w:p w14:paraId="49F11E15" w14:textId="77777777" w:rsidR="00265218" w:rsidRPr="00DC4BB3" w:rsidRDefault="00265218" w:rsidP="00F02AC0">
            <w:pPr>
              <w:pStyle w:val="Tekst"/>
              <w:rPr>
                <w:rFonts w:ascii="Calibri" w:hAnsi="Calibri" w:cs="Calibri"/>
                <w:szCs w:val="22"/>
              </w:rPr>
            </w:pPr>
          </w:p>
        </w:tc>
        <w:tc>
          <w:tcPr>
            <w:tcW w:w="4794" w:type="pct"/>
            <w:shd w:val="clear" w:color="auto" w:fill="auto"/>
          </w:tcPr>
          <w:p w14:paraId="0DA3E621" w14:textId="0F6B9C25" w:rsidR="00DC4BB3" w:rsidRPr="00834C42" w:rsidRDefault="00DC4BB3" w:rsidP="00DC4BB3">
            <w:pPr>
              <w:shd w:val="clear" w:color="auto" w:fill="FFFFFF"/>
              <w:spacing w:after="100"/>
              <w:outlineLvl w:val="1"/>
              <w:rPr>
                <w:rFonts w:ascii="Calibri" w:eastAsia="Times New Roman" w:hAnsi="Calibri" w:cs="Calibri"/>
                <w:b/>
                <w:bCs/>
                <w:color w:val="B07CA2"/>
                <w:sz w:val="24"/>
                <w:lang w:eastAsia="nl-NL"/>
              </w:rPr>
            </w:pPr>
            <w:r w:rsidRPr="00834C42">
              <w:rPr>
                <w:rFonts w:ascii="Calibri" w:eastAsia="Times New Roman" w:hAnsi="Calibri" w:cs="Calibri"/>
                <w:b/>
                <w:bCs/>
                <w:color w:val="B07CA2"/>
                <w:sz w:val="24"/>
                <w:lang w:eastAsia="nl-NL"/>
              </w:rPr>
              <w:t>Klachtenformulier</w:t>
            </w:r>
          </w:p>
          <w:p w14:paraId="63C04405" w14:textId="338850B9" w:rsidR="00DC4BB3" w:rsidRPr="00834C42" w:rsidRDefault="00DC4BB3" w:rsidP="00DC4BB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252525"/>
                <w:szCs w:val="22"/>
                <w:lang w:eastAsia="nl-NL"/>
              </w:rPr>
            </w:pPr>
            <w:r w:rsidRPr="00834C42">
              <w:rPr>
                <w:rFonts w:ascii="Calibri" w:eastAsia="Times New Roman" w:hAnsi="Calibri" w:cs="Calibri"/>
                <w:color w:val="252525"/>
                <w:szCs w:val="22"/>
                <w:lang w:eastAsia="nl-NL"/>
              </w:rPr>
              <w:t>Zorg verlenen is mensenwerk. Meestal verloopt het contact met uw zorgverlener zonder problemen.</w:t>
            </w:r>
          </w:p>
          <w:p w14:paraId="61FE7152" w14:textId="77777777" w:rsidR="00DC4BB3" w:rsidRPr="00834C42" w:rsidRDefault="00DC4BB3" w:rsidP="00DC4BB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252525"/>
                <w:szCs w:val="22"/>
                <w:lang w:eastAsia="nl-NL"/>
              </w:rPr>
            </w:pPr>
            <w:r w:rsidRPr="00834C42">
              <w:rPr>
                <w:rFonts w:ascii="Calibri" w:eastAsia="Times New Roman" w:hAnsi="Calibri" w:cs="Calibri"/>
                <w:color w:val="252525"/>
                <w:szCs w:val="22"/>
                <w:lang w:eastAsia="nl-NL"/>
              </w:rPr>
              <w:t>Maar soms gaat er iets mis... Soms gaat het mis met de communicatie tussen zorgvrager en zorgverlener. Denk aan een behandeling die niet volgens plan verloopt, of u bent niet tevreden over de geleverde zorg.</w:t>
            </w:r>
          </w:p>
          <w:p w14:paraId="794E3A24" w14:textId="77777777" w:rsidR="00DC4BB3" w:rsidRPr="00834C42" w:rsidRDefault="00DC4BB3" w:rsidP="00DC4BB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252525"/>
                <w:szCs w:val="22"/>
                <w:lang w:eastAsia="nl-NL"/>
              </w:rPr>
            </w:pPr>
          </w:p>
          <w:p w14:paraId="0E43A05F" w14:textId="1C4BFB4B" w:rsidR="00DC4BB3" w:rsidRDefault="00DC4BB3" w:rsidP="00D314F8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252525"/>
                <w:szCs w:val="22"/>
                <w:lang w:eastAsia="nl-NL"/>
              </w:rPr>
            </w:pPr>
            <w:r w:rsidRPr="00834C42">
              <w:rPr>
                <w:rFonts w:ascii="Calibri" w:eastAsia="Times New Roman" w:hAnsi="Calibri" w:cs="Calibri"/>
                <w:color w:val="252525"/>
                <w:szCs w:val="22"/>
                <w:lang w:eastAsia="nl-NL"/>
              </w:rPr>
              <w:t xml:space="preserve">Heeft u een klacht of bent u ergens niet tevreden over? Dan kunt u contact met ons opnemen. Dit kan schriftelijk, per email of middels </w:t>
            </w:r>
            <w:r w:rsidR="00D314F8">
              <w:rPr>
                <w:rFonts w:ascii="Calibri" w:eastAsia="Times New Roman" w:hAnsi="Calibri" w:cs="Calibri"/>
                <w:color w:val="252525"/>
                <w:szCs w:val="22"/>
                <w:lang w:eastAsia="nl-NL"/>
              </w:rPr>
              <w:t>dit</w:t>
            </w:r>
            <w:r w:rsidRPr="00834C42">
              <w:rPr>
                <w:rFonts w:ascii="Calibri" w:eastAsia="Times New Roman" w:hAnsi="Calibri" w:cs="Calibri"/>
                <w:color w:val="252525"/>
                <w:szCs w:val="22"/>
                <w:lang w:eastAsia="nl-NL"/>
              </w:rPr>
              <w:t xml:space="preserve"> klachtenformulier.</w:t>
            </w:r>
            <w:r w:rsidR="00D314F8">
              <w:rPr>
                <w:rFonts w:ascii="Calibri" w:eastAsia="Times New Roman" w:hAnsi="Calibri" w:cs="Calibri"/>
                <w:color w:val="252525"/>
                <w:szCs w:val="22"/>
                <w:lang w:eastAsia="nl-NL"/>
              </w:rPr>
              <w:t xml:space="preserve"> </w:t>
            </w:r>
            <w:r w:rsidRPr="00834C42">
              <w:rPr>
                <w:rFonts w:ascii="Calibri" w:eastAsia="Times New Roman" w:hAnsi="Calibri" w:cs="Calibri"/>
                <w:color w:val="252525"/>
                <w:szCs w:val="22"/>
                <w:lang w:eastAsia="nl-NL"/>
              </w:rPr>
              <w:t>Onze klachtenfunctionaris neemt uw klacht in behandeling en streeft ernaar om binnen 48 uur, contact met u op te nemen. </w:t>
            </w:r>
          </w:p>
          <w:p w14:paraId="22EB1B59" w14:textId="3084F103" w:rsidR="00D314F8" w:rsidRDefault="00D314F8" w:rsidP="00D314F8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252525"/>
                <w:szCs w:val="22"/>
                <w:lang w:eastAsia="nl-NL"/>
              </w:rPr>
            </w:pPr>
          </w:p>
          <w:p w14:paraId="771EC519" w14:textId="77777777" w:rsidR="00D314F8" w:rsidRPr="00DC4BB3" w:rsidRDefault="00D314F8" w:rsidP="00D314F8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252525"/>
                <w:szCs w:val="22"/>
                <w:lang w:eastAsia="nl-NL"/>
              </w:rPr>
            </w:pPr>
          </w:p>
          <w:tbl>
            <w:tblPr>
              <w:tblW w:w="95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1240"/>
              <w:gridCol w:w="1240"/>
              <w:gridCol w:w="1240"/>
              <w:gridCol w:w="1240"/>
              <w:gridCol w:w="2328"/>
            </w:tblGrid>
            <w:tr w:rsidR="00457BF9" w:rsidRPr="00457BF9" w14:paraId="7B7D9148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063A8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Datum klacht / melding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C0837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3D3D7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298DF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FA4F0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763D4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22A61BF8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B6C1F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Naam cliënt: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FA991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90461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9DBE0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4E3AA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EA894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73B28AA5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BC9A4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 xml:space="preserve">Naam vertegenwoordiger: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37C88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D5317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93920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15B12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F6354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7E5EA6DD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DC2F8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D74A5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09B88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B9616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99021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AF611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457BF9" w:rsidRPr="00457BF9" w14:paraId="55C7FD8D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47170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Telefoonnummer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0809F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330AD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F1951" w14:textId="77777777" w:rsidR="00457BF9" w:rsidRPr="00457BF9" w:rsidRDefault="00457BF9" w:rsidP="00457BF9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Email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B024E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447ED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35580123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6FBBC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4629E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82309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4EFBA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D9C4C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1CE66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457BF9" w:rsidRPr="00457BF9" w14:paraId="2150E25F" w14:textId="77777777" w:rsidTr="00457BF9">
              <w:trPr>
                <w:trHeight w:val="405"/>
              </w:trPr>
              <w:tc>
                <w:tcPr>
                  <w:tcW w:w="3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74234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Omschrijving van de klacht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3B0CA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1FE71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AEC58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9EE1E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457BF9" w:rsidRPr="00457BF9" w14:paraId="7949801E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91886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EA77D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C6C4F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3DCF5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056B5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B1DF8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62E43F11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4F49D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8EC4D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E0177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B149D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29178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3788B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686DF6EB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44F75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92500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D679C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CBA1E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CE0B2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4F7AA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75E86D04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67E1F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1428D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30C83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3F001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B3E4A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17453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6F7A37B8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B1CA0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60ECC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29EE0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5A71C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88556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FF581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457BF9" w:rsidRPr="00457BF9" w14:paraId="09A22CDB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8703A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Oorzaak van de klacht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62794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92FAF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71B07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495D7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518B9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457BF9" w:rsidRPr="00457BF9" w14:paraId="01BBD162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F7127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4A35B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BD120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25DCA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4EBD2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79E2C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695D7DCF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C5673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D35F2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B7049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F859A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519B3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796B5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5097F57E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06928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F0026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55266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6ED6B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EFDF5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182EA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52846A60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1BC3C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F455A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47BC4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CE19A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78ACB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449EA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457BF9" w:rsidRPr="00457BF9" w14:paraId="435901D2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1D2F2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Eventuele betrokkene(n)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6613D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D1409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683EC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FC8BA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47929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457BF9" w:rsidRPr="00457BF9" w14:paraId="6CF62D5E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7ACA8" w14:textId="2837CFF8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77AED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3C464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2188E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4CC77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4B2A4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45314BA2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76FA7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Besproken met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320EC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2F3F8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6630F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31ADA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A0653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457BF9" w:rsidRPr="00457BF9" w14:paraId="63CC4481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F6982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F6A08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38B87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C6C9E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FDA8A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FC4C3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47BB14E9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CF6A2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E82AA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7771E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19F0E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F97CE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F8AC2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457BF9" w:rsidRPr="00457BF9" w14:paraId="6E83F1DA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DFFB7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Gewenste oplossing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7FDD9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25D1A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A7E3E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9FB85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305D7" w14:textId="77777777" w:rsidR="00457BF9" w:rsidRPr="00457BF9" w:rsidRDefault="00457BF9" w:rsidP="00457BF9">
                  <w:pPr>
                    <w:spacing w:after="0"/>
                    <w:rPr>
                      <w:rFonts w:ascii="Times New Roman" w:eastAsia="Times New Roman" w:hAnsi="Times New Roman"/>
                      <w:color w:val="auto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457BF9" w:rsidRPr="00457BF9" w14:paraId="68A691C0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235D9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8B733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8F28B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DC898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519B5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7E7DC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281726D7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260BE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64BBC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46F05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3F93F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DA50E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1C248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57BF9" w:rsidRPr="00457BF9" w14:paraId="35D10953" w14:textId="77777777" w:rsidTr="00457BF9">
              <w:trPr>
                <w:trHeight w:val="405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9C20D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62C31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A0181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8AA6C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ED509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FB85F" w14:textId="77777777" w:rsidR="00457BF9" w:rsidRPr="00457BF9" w:rsidRDefault="00457BF9" w:rsidP="00457BF9">
                  <w:pPr>
                    <w:spacing w:after="0"/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</w:pPr>
                  <w:r w:rsidRPr="00457BF9">
                    <w:rPr>
                      <w:rFonts w:ascii="Calibri" w:eastAsia="Times New Roman" w:hAnsi="Calibri" w:cs="Calibri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</w:tbl>
          <w:p w14:paraId="74F8F5F1" w14:textId="77569F42" w:rsidR="00DC4BB3" w:rsidRPr="00DC4BB3" w:rsidRDefault="00DC4BB3" w:rsidP="00DC4BB3"/>
        </w:tc>
        <w:tc>
          <w:tcPr>
            <w:tcW w:w="103" w:type="pct"/>
            <w:shd w:val="clear" w:color="auto" w:fill="auto"/>
          </w:tcPr>
          <w:p w14:paraId="0E0009ED" w14:textId="77777777" w:rsidR="00265218" w:rsidRPr="00DC4BB3" w:rsidRDefault="00265218" w:rsidP="00F02AC0">
            <w:pPr>
              <w:pStyle w:val="Tekst"/>
              <w:rPr>
                <w:rFonts w:ascii="Calibri" w:hAnsi="Calibri" w:cs="Calibri"/>
                <w:szCs w:val="22"/>
              </w:rPr>
            </w:pPr>
          </w:p>
        </w:tc>
      </w:tr>
    </w:tbl>
    <w:p w14:paraId="612C11AC" w14:textId="77777777" w:rsidR="00463B35" w:rsidRPr="00DC4BB3" w:rsidRDefault="00463B35" w:rsidP="00F02AC0">
      <w:pPr>
        <w:pStyle w:val="Blauwe"/>
        <w:rPr>
          <w:rFonts w:ascii="Calibri" w:hAnsi="Calibri" w:cs="Calibri"/>
          <w:sz w:val="22"/>
          <w:szCs w:val="22"/>
        </w:rPr>
      </w:pPr>
    </w:p>
    <w:sectPr w:rsidR="00463B35" w:rsidRPr="00DC4BB3" w:rsidSect="00457BF9">
      <w:headerReference w:type="default" r:id="rId10"/>
      <w:pgSz w:w="11906" w:h="16838" w:code="9"/>
      <w:pgMar w:top="993" w:right="547" w:bottom="568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4B50" w14:textId="77777777" w:rsidR="0032242F" w:rsidRDefault="0032242F" w:rsidP="00F02AC0">
      <w:r>
        <w:separator/>
      </w:r>
    </w:p>
  </w:endnote>
  <w:endnote w:type="continuationSeparator" w:id="0">
    <w:p w14:paraId="496A274B" w14:textId="77777777" w:rsidR="0032242F" w:rsidRDefault="0032242F" w:rsidP="00F0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7C4F" w14:textId="77777777" w:rsidR="0032242F" w:rsidRDefault="0032242F" w:rsidP="00F02AC0">
      <w:r>
        <w:separator/>
      </w:r>
    </w:p>
  </w:footnote>
  <w:footnote w:type="continuationSeparator" w:id="0">
    <w:p w14:paraId="234B2B29" w14:textId="77777777" w:rsidR="0032242F" w:rsidRDefault="0032242F" w:rsidP="00F0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935D" w14:textId="29FFF4E9" w:rsidR="00BC1B68" w:rsidRDefault="00DC4BB3" w:rsidP="00DC4BB3">
    <w:pPr>
      <w:pStyle w:val="Koptekst"/>
      <w:jc w:val="right"/>
    </w:pPr>
    <w:r>
      <w:rPr>
        <w:noProof/>
        <w:lang w:bidi="nl-NL"/>
      </w:rPr>
      <w:drawing>
        <wp:inline distT="0" distB="0" distL="0" distR="0" wp14:anchorId="687FB414" wp14:editId="2D1624C7">
          <wp:extent cx="1266318" cy="368534"/>
          <wp:effectExtent l="0" t="0" r="0" b="0"/>
          <wp:docPr id="31" name="Afbeelding 31" descr="Afbeelding met plei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plein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318" cy="368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6F9F">
      <w:rPr>
        <w:noProof/>
        <w:lang w:bidi="nl-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B3"/>
    <w:rsid w:val="000C75BF"/>
    <w:rsid w:val="000F07DB"/>
    <w:rsid w:val="00110721"/>
    <w:rsid w:val="001257F0"/>
    <w:rsid w:val="00162F83"/>
    <w:rsid w:val="001A199E"/>
    <w:rsid w:val="00250EFB"/>
    <w:rsid w:val="0025130C"/>
    <w:rsid w:val="00256391"/>
    <w:rsid w:val="002633EB"/>
    <w:rsid w:val="00265218"/>
    <w:rsid w:val="002D3842"/>
    <w:rsid w:val="0032242F"/>
    <w:rsid w:val="00337C0F"/>
    <w:rsid w:val="00366F6D"/>
    <w:rsid w:val="003E0129"/>
    <w:rsid w:val="00435E8C"/>
    <w:rsid w:val="00457BF9"/>
    <w:rsid w:val="00463B35"/>
    <w:rsid w:val="00482917"/>
    <w:rsid w:val="00496F9F"/>
    <w:rsid w:val="004B36E0"/>
    <w:rsid w:val="004C2F50"/>
    <w:rsid w:val="004F7FB8"/>
    <w:rsid w:val="00520A96"/>
    <w:rsid w:val="0052504A"/>
    <w:rsid w:val="00562990"/>
    <w:rsid w:val="005C4E65"/>
    <w:rsid w:val="005D124E"/>
    <w:rsid w:val="006A2A5D"/>
    <w:rsid w:val="006C7A40"/>
    <w:rsid w:val="006F60E2"/>
    <w:rsid w:val="0071089C"/>
    <w:rsid w:val="0079071F"/>
    <w:rsid w:val="007916C8"/>
    <w:rsid w:val="007B52D2"/>
    <w:rsid w:val="007C1F7D"/>
    <w:rsid w:val="007D4902"/>
    <w:rsid w:val="008374E8"/>
    <w:rsid w:val="00875E68"/>
    <w:rsid w:val="008D3EE1"/>
    <w:rsid w:val="0091040B"/>
    <w:rsid w:val="0092435E"/>
    <w:rsid w:val="009E6AC6"/>
    <w:rsid w:val="00A3321A"/>
    <w:rsid w:val="00AC7198"/>
    <w:rsid w:val="00AE3FB7"/>
    <w:rsid w:val="00AF67A4"/>
    <w:rsid w:val="00B122BA"/>
    <w:rsid w:val="00BC1B68"/>
    <w:rsid w:val="00BF5A49"/>
    <w:rsid w:val="00D314F8"/>
    <w:rsid w:val="00D4436A"/>
    <w:rsid w:val="00D65012"/>
    <w:rsid w:val="00D82A04"/>
    <w:rsid w:val="00D87355"/>
    <w:rsid w:val="00DC4BB3"/>
    <w:rsid w:val="00E53AFF"/>
    <w:rsid w:val="00E70F47"/>
    <w:rsid w:val="00E71442"/>
    <w:rsid w:val="00F02AC0"/>
    <w:rsid w:val="00F27B67"/>
    <w:rsid w:val="00F8443B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7E4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6F9F"/>
    <w:pPr>
      <w:spacing w:after="240"/>
    </w:pPr>
    <w:rPr>
      <w:rFonts w:asciiTheme="minorHAnsi" w:hAnsiTheme="minorHAnsi"/>
      <w:color w:val="000000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53AFF"/>
  </w:style>
  <w:style w:type="paragraph" w:styleId="Voettekst">
    <w:name w:val="footer"/>
    <w:basedOn w:val="Standaard"/>
    <w:link w:val="Voettekst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53AFF"/>
  </w:style>
  <w:style w:type="table" w:styleId="Tabelraster">
    <w:name w:val="Table Grid"/>
    <w:basedOn w:val="Standaardtabe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25130C"/>
    <w:pPr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elChar">
    <w:name w:val="Titel Char"/>
    <w:link w:val="Titel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alweb">
    <w:name w:val="Normal (Web)"/>
    <w:basedOn w:val="Standaard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kst">
    <w:name w:val="Tekst"/>
    <w:basedOn w:val="Standaard"/>
    <w:next w:val="Standaard"/>
    <w:uiPriority w:val="1"/>
    <w:qFormat/>
    <w:rsid w:val="00265218"/>
  </w:style>
  <w:style w:type="paragraph" w:customStyle="1" w:styleId="Blauwetekst">
    <w:name w:val="Blauwe tekst"/>
    <w:basedOn w:val="Standaard"/>
    <w:uiPriority w:val="3"/>
    <w:qFormat/>
    <w:rsid w:val="00496F9F"/>
    <w:pPr>
      <w:spacing w:after="120"/>
    </w:pPr>
    <w:rPr>
      <w:color w:val="1F497D" w:themeColor="text2"/>
    </w:rPr>
  </w:style>
  <w:style w:type="paragraph" w:customStyle="1" w:styleId="Contactpersonen">
    <w:name w:val="Contactpersonen"/>
    <w:basedOn w:val="Standaard"/>
    <w:uiPriority w:val="5"/>
    <w:qFormat/>
    <w:rsid w:val="00496F9F"/>
    <w:pPr>
      <w:spacing w:after="0"/>
      <w:jc w:val="center"/>
    </w:pPr>
    <w:rPr>
      <w:color w:val="1F497D" w:themeColor="text2"/>
      <w:sz w:val="20"/>
      <w:szCs w:val="20"/>
    </w:rPr>
  </w:style>
  <w:style w:type="character" w:styleId="Tekstvantijdelijkeaanduiding">
    <w:name w:val="Placeholder Text"/>
    <w:uiPriority w:val="99"/>
    <w:semiHidden/>
    <w:rsid w:val="00E53AFF"/>
    <w:rPr>
      <w:color w:val="808080"/>
    </w:rPr>
  </w:style>
  <w:style w:type="paragraph" w:customStyle="1" w:styleId="Vettetekst">
    <w:name w:val="Vette tekst"/>
    <w:basedOn w:val="Teks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auwe">
    <w:name w:val="Blauwe"/>
    <w:aliases w:val="vette tekst"/>
    <w:basedOn w:val="Blauwetekst"/>
    <w:uiPriority w:val="4"/>
    <w:qFormat/>
    <w:rsid w:val="001A199E"/>
    <w:rPr>
      <w:b/>
      <w:bCs/>
      <w:sz w:val="24"/>
    </w:rPr>
  </w:style>
  <w:style w:type="paragraph" w:customStyle="1" w:styleId="Notities">
    <w:name w:val="Notities"/>
    <w:basedOn w:val="Blauwetekst"/>
    <w:uiPriority w:val="6"/>
    <w:qFormat/>
    <w:rsid w:val="00496F9F"/>
    <w:rPr>
      <w:i/>
      <w:iCs/>
      <w:sz w:val="20"/>
    </w:rPr>
  </w:style>
  <w:style w:type="paragraph" w:customStyle="1" w:styleId="Tekstgecentreerd">
    <w:name w:val="Tekst (gecentreerd)"/>
    <w:basedOn w:val="Tekst"/>
    <w:semiHidden/>
    <w:rsid w:val="005C4E65"/>
    <w:pPr>
      <w:spacing w:after="120"/>
      <w:jc w:val="center"/>
    </w:pPr>
    <w:rPr>
      <w:rFonts w:eastAsia="Times New Roman"/>
      <w:szCs w:val="20"/>
    </w:rPr>
  </w:style>
  <w:style w:type="paragraph" w:customStyle="1" w:styleId="Vettetekstgecentreerd">
    <w:name w:val="Vette tekst (gecentreerd)"/>
    <w:basedOn w:val="Vettetekst"/>
    <w:semiHidden/>
    <w:rsid w:val="005C4E65"/>
    <w:pPr>
      <w:jc w:val="center"/>
    </w:pPr>
    <w:rPr>
      <w:rFonts w:eastAsia="Times New Roman"/>
      <w:szCs w:val="20"/>
    </w:rPr>
  </w:style>
  <w:style w:type="paragraph" w:customStyle="1" w:styleId="Vettetabeltekst">
    <w:name w:val="Vette tabeltekst"/>
    <w:basedOn w:val="Vettetekst"/>
    <w:qFormat/>
    <w:rsid w:val="0079071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Gezondheidszorgsformulier%20voor%20no-showtarieven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06A79-4D0B-48EF-8D86-C6E280DB46F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D04B6DF-F71C-4B65-AC86-DE3F59EC5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8E231-3E24-4E1E-9C5B-E2139A686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D59F2D-E728-4748-AB94-0AD6404CF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Gezondheidszorgsformulier voor no-showtarieven.dotx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2021-12-24T00:14:00Z</dcterms:created>
  <dcterms:modified xsi:type="dcterms:W3CDTF">2021-12-24T00:40:00Z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